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21D5" w14:textId="2A573F77" w:rsidR="002B2A96" w:rsidRPr="009559A3" w:rsidRDefault="00503359" w:rsidP="008D14C2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rFonts w:cs="Arial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8D0181E" wp14:editId="54BEEB8E">
            <wp:simplePos x="0" y="0"/>
            <wp:positionH relativeFrom="column">
              <wp:posOffset>2768650</wp:posOffset>
            </wp:positionH>
            <wp:positionV relativeFrom="paragraph">
              <wp:posOffset>-113817</wp:posOffset>
            </wp:positionV>
            <wp:extent cx="800100" cy="90487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59A3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Ahlefeld-Bistensee"/>
            </w:textInput>
          </w:ffData>
        </w:fldChar>
      </w:r>
      <w:r w:rsidRPr="009559A3">
        <w:rPr>
          <w:rFonts w:cs="Arial"/>
          <w:szCs w:val="24"/>
        </w:rPr>
        <w:instrText xml:space="preserve"> FORMTEXT </w:instrText>
      </w:r>
      <w:r w:rsidRPr="009559A3">
        <w:rPr>
          <w:rFonts w:cs="Arial"/>
          <w:szCs w:val="24"/>
        </w:rPr>
      </w:r>
      <w:r w:rsidRPr="009559A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Gemeinde Ahlefeld-Bistensee</w:t>
      </w:r>
      <w:r w:rsidRPr="009559A3">
        <w:rPr>
          <w:rFonts w:cs="Arial"/>
          <w:szCs w:val="24"/>
        </w:rPr>
        <w:fldChar w:fldCharType="end"/>
      </w:r>
      <w:bookmarkEnd w:id="0"/>
      <w:r w:rsidR="009559A3" w:rsidRPr="009559A3">
        <w:rPr>
          <w:rFonts w:cs="Arial"/>
          <w:szCs w:val="24"/>
        </w:rPr>
        <w:tab/>
      </w:r>
      <w:r w:rsidR="009559A3" w:rsidRPr="009559A3">
        <w:rPr>
          <w:rFonts w:cs="Arial"/>
        </w:rPr>
        <w:t xml:space="preserve">Groß Wittensee, </w:t>
      </w:r>
      <w:bookmarkStart w:id="2" w:name="SI_SitzungEinladDat"/>
      <w:r w:rsidR="008E6A23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10. Februar 2026"/>
              <w:format w:val="dd. MMMM yyyy"/>
            </w:textInput>
          </w:ffData>
        </w:fldChar>
      </w:r>
      <w:r w:rsidR="008E6A23">
        <w:rPr>
          <w:rFonts w:cs="Arial"/>
          <w:szCs w:val="24"/>
        </w:rPr>
        <w:instrText xml:space="preserve"> FORMTEXT </w:instrText>
      </w:r>
      <w:r w:rsidR="008E6A23">
        <w:rPr>
          <w:rFonts w:cs="Arial"/>
          <w:szCs w:val="24"/>
        </w:rPr>
      </w:r>
      <w:r w:rsidR="008E6A2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10. Februar 2026</w:t>
      </w:r>
      <w:r w:rsidR="008E6A23">
        <w:rPr>
          <w:rFonts w:cs="Arial"/>
          <w:szCs w:val="24"/>
        </w:rPr>
        <w:fldChar w:fldCharType="end"/>
      </w:r>
      <w:bookmarkEnd w:id="2"/>
    </w:p>
    <w:p w14:paraId="35ADA05A" w14:textId="3C8E5BDA" w:rsidR="002B2A96" w:rsidRDefault="0050335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F446DE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F446DE">
        <w:rPr>
          <w:rFonts w:cs="Arial"/>
          <w:szCs w:val="24"/>
        </w:rPr>
        <w:instrText xml:space="preserve"> FORMTEXT </w:instrText>
      </w:r>
      <w:r w:rsidR="00F446DE">
        <w:rPr>
          <w:rFonts w:cs="Arial"/>
          <w:szCs w:val="24"/>
        </w:rPr>
      </w:r>
      <w:r w:rsidR="00F446DE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Bürgermeister</w:t>
      </w:r>
      <w:r w:rsidR="00F446DE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p w14:paraId="60ED6A78" w14:textId="27C41FE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F1A6C44" w14:textId="06B00909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3B82B0C" w14:textId="77777777" w:rsidR="009559A3" w:rsidRPr="002B2A96" w:rsidRDefault="009559A3" w:rsidP="009559A3">
      <w:pPr>
        <w:keepNext/>
        <w:tabs>
          <w:tab w:val="left" w:pos="6946"/>
        </w:tabs>
        <w:rPr>
          <w:rFonts w:cs="Arial"/>
          <w:szCs w:val="24"/>
        </w:rPr>
      </w:pPr>
    </w:p>
    <w:p w14:paraId="4B5823A1" w14:textId="77777777" w:rsidR="00724419" w:rsidRPr="00724419" w:rsidRDefault="00503359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0F5BC124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4E0D39E6" w14:textId="77777777" w:rsidR="00D10903" w:rsidRPr="007139F6" w:rsidRDefault="00503359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7139F6">
        <w:rPr>
          <w:rFonts w:cs="Arial"/>
          <w:b/>
          <w:szCs w:val="24"/>
        </w:rPr>
        <w:t xml:space="preserve">- Sitzung </w:t>
      </w:r>
      <w:bookmarkStart w:id="4" w:name="KP_SI_Gremiumgenitiv"/>
      <w:r w:rsidR="00F446DE"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r Gemeindevertretung der Gemeinde Ahlefeld-Bistensee"/>
            </w:textInput>
          </w:ffData>
        </w:fldChar>
      </w:r>
      <w:r w:rsidR="00F446DE">
        <w:rPr>
          <w:rFonts w:cs="Arial"/>
          <w:b/>
          <w:szCs w:val="24"/>
        </w:rPr>
        <w:instrText xml:space="preserve"> FORMTEXT </w:instrText>
      </w:r>
      <w:r w:rsidR="00F446DE">
        <w:rPr>
          <w:rFonts w:cs="Arial"/>
          <w:b/>
          <w:szCs w:val="24"/>
        </w:rPr>
      </w:r>
      <w:r w:rsidR="00F446DE">
        <w:rPr>
          <w:rFonts w:cs="Arial"/>
          <w:b/>
          <w:szCs w:val="24"/>
        </w:rPr>
        <w:fldChar w:fldCharType="separate"/>
      </w:r>
      <w:r w:rsidR="00AF2639">
        <w:rPr>
          <w:rFonts w:cs="Arial"/>
          <w:b/>
          <w:noProof/>
          <w:szCs w:val="24"/>
        </w:rPr>
        <w:t>der Gemeindevertretung der Gemeinde Ahlefeld-Bistensee</w:t>
      </w:r>
      <w:r w:rsidR="00F446DE">
        <w:rPr>
          <w:rFonts w:cs="Arial"/>
          <w:b/>
          <w:szCs w:val="24"/>
        </w:rPr>
        <w:fldChar w:fldCharType="end"/>
      </w:r>
      <w:bookmarkEnd w:id="4"/>
      <w:r w:rsidRPr="007139F6">
        <w:rPr>
          <w:rFonts w:cs="Arial"/>
          <w:b/>
          <w:szCs w:val="24"/>
        </w:rPr>
        <w:t xml:space="preserve"> -</w:t>
      </w:r>
    </w:p>
    <w:p w14:paraId="6C7312C1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5A36D07" w14:textId="77777777" w:rsidR="00724419" w:rsidRPr="002B2A96" w:rsidRDefault="00503359" w:rsidP="00AF2639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5" w:name="SI_Sitzungsdatum"/>
      <w:r w:rsidRPr="00AF2639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ienstag, 24. Februar 2026"/>
              <w:format w:val="dddd, d. MMMM yyyy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Dienstag, 24. Februar 2026</w:t>
      </w:r>
      <w:r w:rsidRPr="00AF2639">
        <w:rPr>
          <w:rFonts w:cs="Arial"/>
          <w:b/>
          <w:szCs w:val="24"/>
        </w:rPr>
        <w:fldChar w:fldCharType="end"/>
      </w:r>
      <w:bookmarkEnd w:id="5"/>
      <w:r w:rsidRPr="002B2A96">
        <w:rPr>
          <w:rFonts w:cs="Arial"/>
          <w:szCs w:val="24"/>
        </w:rPr>
        <w:t xml:space="preserve">, findet um </w:t>
      </w:r>
      <w:bookmarkStart w:id="6" w:name="SI_SItzungsUhrzeitVo"/>
      <w:r w:rsidRPr="00AF2639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19:30</w:t>
      </w:r>
      <w:r w:rsidRPr="00AF2639">
        <w:rPr>
          <w:rFonts w:cs="Arial"/>
          <w:b/>
          <w:szCs w:val="24"/>
        </w:rPr>
        <w:fldChar w:fldCharType="end"/>
      </w:r>
      <w:bookmarkEnd w:id="6"/>
      <w:r w:rsidRPr="00AF2639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7" w:name="SI_Sitzungsraum"/>
      <w:r w:rsidR="00E33E21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Feuerwehrgerätehaus Ahlefeld-Bistensee"/>
            </w:textInput>
          </w:ffData>
        </w:fldChar>
      </w:r>
      <w:r w:rsidR="00E33E21">
        <w:rPr>
          <w:rFonts w:cs="Arial"/>
          <w:szCs w:val="24"/>
        </w:rPr>
        <w:instrText xml:space="preserve"> FORMTEXT </w:instrText>
      </w:r>
      <w:r w:rsidR="00E33E21">
        <w:rPr>
          <w:rFonts w:cs="Arial"/>
          <w:szCs w:val="24"/>
        </w:rPr>
      </w:r>
      <w:r w:rsidR="00E33E21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Feuerwehrgerätehaus Ahlefeld-Bistensee</w:t>
      </w:r>
      <w:r w:rsidR="00E33E21">
        <w:rPr>
          <w:rFonts w:cs="Arial"/>
          <w:szCs w:val="24"/>
        </w:rPr>
        <w:fldChar w:fldCharType="end"/>
      </w:r>
      <w:bookmarkEnd w:id="7"/>
      <w:r w:rsidR="007139F6">
        <w:rPr>
          <w:rFonts w:cs="Arial"/>
          <w:szCs w:val="24"/>
        </w:rPr>
        <w:t xml:space="preserve">, </w:t>
      </w:r>
      <w:bookmarkStart w:id="8" w:name="KP_SI_RAUM_Strasse"/>
      <w:r w:rsidR="007139F6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Poggensiek 3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Poggensiek 3</w:t>
      </w:r>
      <w:r w:rsidR="007139F6">
        <w:rPr>
          <w:rFonts w:cs="Arial"/>
          <w:szCs w:val="24"/>
        </w:rPr>
        <w:fldChar w:fldCharType="end"/>
      </w:r>
      <w:bookmarkEnd w:id="8"/>
      <w:r w:rsidR="007139F6">
        <w:rPr>
          <w:rFonts w:cs="Arial"/>
          <w:szCs w:val="24"/>
        </w:rPr>
        <w:t xml:space="preserve">, </w:t>
      </w:r>
      <w:bookmarkStart w:id="9" w:name="KP_SI_RAUM_PLZ"/>
      <w:r w:rsidR="007139F6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58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24358</w:t>
      </w:r>
      <w:r w:rsidR="007139F6">
        <w:rPr>
          <w:rFonts w:cs="Arial"/>
          <w:szCs w:val="24"/>
        </w:rPr>
        <w:fldChar w:fldCharType="end"/>
      </w:r>
      <w:bookmarkEnd w:id="9"/>
      <w:r w:rsidR="007139F6">
        <w:rPr>
          <w:rFonts w:cs="Arial"/>
          <w:szCs w:val="24"/>
        </w:rPr>
        <w:t xml:space="preserve"> </w:t>
      </w:r>
      <w:bookmarkStart w:id="10" w:name="KP_SI_RAUM_ORT"/>
      <w:r w:rsidR="007139F6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Ahlefeld-Bistensee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Ahlefeld-Bistensee</w:t>
      </w:r>
      <w:r w:rsidR="007139F6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eine Sitzung </w:t>
      </w:r>
      <w:bookmarkStart w:id="11" w:name="Gremiumgenitiv"/>
      <w:r w:rsidR="00101A13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r Gemeindevertretung der Gemeinde Ahlefeld-Bistensee"/>
            </w:textInput>
          </w:ffData>
        </w:fldChar>
      </w:r>
      <w:r w:rsidR="00101A13">
        <w:rPr>
          <w:rFonts w:cs="Arial"/>
          <w:szCs w:val="24"/>
        </w:rPr>
        <w:instrText xml:space="preserve"> FORMTEXT </w:instrText>
      </w:r>
      <w:r w:rsidR="00101A13">
        <w:rPr>
          <w:rFonts w:cs="Arial"/>
          <w:szCs w:val="24"/>
        </w:rPr>
      </w:r>
      <w:r w:rsidR="00101A1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Gemeindevertretung der Gemeinde Ahlefeld-Bistensee</w:t>
      </w:r>
      <w:r w:rsidR="00101A13">
        <w:rPr>
          <w:rFonts w:cs="Arial"/>
          <w:szCs w:val="24"/>
        </w:rPr>
        <w:fldChar w:fldCharType="end"/>
      </w:r>
      <w:bookmarkEnd w:id="11"/>
      <w:r w:rsidRPr="002B2A96">
        <w:rPr>
          <w:rFonts w:cs="Arial"/>
          <w:szCs w:val="24"/>
        </w:rPr>
        <w:t xml:space="preserve"> statt, zu der Sie eingeladen werden.</w:t>
      </w:r>
    </w:p>
    <w:p w14:paraId="399A6336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2DCD4E6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CE063EF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67667C59" w14:textId="77777777" w:rsidR="00C4169A" w:rsidRPr="00A46128" w:rsidRDefault="00503359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 w:rsidRPr="00A46128">
        <w:rPr>
          <w:rFonts w:cs="Arial"/>
          <w:b/>
          <w:sz w:val="28"/>
          <w:szCs w:val="28"/>
          <w:u w:val="single"/>
        </w:rPr>
        <w:t>T</w:t>
      </w:r>
      <w:r>
        <w:rPr>
          <w:rFonts w:cs="Arial"/>
          <w:b/>
          <w:sz w:val="28"/>
          <w:szCs w:val="28"/>
          <w:u w:val="single"/>
        </w:rPr>
        <w:t xml:space="preserve"> A G E S O R D N U N G</w:t>
      </w:r>
    </w:p>
    <w:p w14:paraId="61BD48D5" w14:textId="77777777" w:rsidR="00CE69C4" w:rsidRDefault="00CE69C4" w:rsidP="0047691E">
      <w:pPr>
        <w:pStyle w:val="Textkrper"/>
        <w:keepNext/>
        <w:rPr>
          <w:rFonts w:cs="Arial"/>
          <w:bCs/>
          <w:szCs w:val="22"/>
        </w:rPr>
      </w:pPr>
    </w:p>
    <w:p w14:paraId="359FFFCD" w14:textId="77777777" w:rsidR="00C4169A" w:rsidRDefault="00503359" w:rsidP="0047691E">
      <w:pPr>
        <w:pStyle w:val="Textkrper"/>
        <w:keepNext/>
        <w:rPr>
          <w:rFonts w:cs="Arial"/>
          <w:bCs/>
          <w:szCs w:val="22"/>
        </w:rPr>
      </w:pPr>
      <w:r w:rsidRPr="00CE69C4">
        <w:rPr>
          <w:rFonts w:cs="Arial"/>
          <w:bCs/>
          <w:szCs w:val="22"/>
        </w:rPr>
        <w:t xml:space="preserve">Die unter der Überschrift „Voraussichtlich nicht öffentlicher Teil“ aufgeführten Tagesordnungspunkte werden nach Maßgabe der Beschlussfassung </w:t>
      </w:r>
      <w:r>
        <w:rPr>
          <w:rFonts w:cs="Arial"/>
          <w:bCs/>
          <w:szCs w:val="22"/>
        </w:rPr>
        <w:t>unter TOP 2</w:t>
      </w:r>
      <w:r w:rsidRPr="00CE69C4">
        <w:rPr>
          <w:rFonts w:cs="Arial"/>
          <w:bCs/>
          <w:szCs w:val="22"/>
        </w:rPr>
        <w:t xml:space="preserve"> voraussichtlich nicht öffentlich beraten.</w:t>
      </w:r>
    </w:p>
    <w:p w14:paraId="56252EF1" w14:textId="77777777" w:rsidR="00D10903" w:rsidRPr="001D4565" w:rsidRDefault="00D10903" w:rsidP="0047691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CC0572" w14:paraId="2F2724EE" w14:textId="77777777" w:rsidTr="00903C91">
        <w:tc>
          <w:tcPr>
            <w:tcW w:w="776" w:type="dxa"/>
            <w:shd w:val="clear" w:color="auto" w:fill="CCCCCC"/>
          </w:tcPr>
          <w:p w14:paraId="6B86BABA" w14:textId="77777777" w:rsidR="00A93BC7" w:rsidRPr="00903C91" w:rsidRDefault="00503359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2AB64FFB" w14:textId="77777777" w:rsidR="00A93BC7" w:rsidRPr="00903C91" w:rsidRDefault="00503359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Text</w:t>
            </w:r>
          </w:p>
        </w:tc>
      </w:tr>
    </w:tbl>
    <w:p w14:paraId="0BC082A6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CC0572" w14:paraId="723CD280" w14:textId="77777777" w:rsidTr="00903C91">
        <w:tc>
          <w:tcPr>
            <w:tcW w:w="779" w:type="dxa"/>
            <w:shd w:val="clear" w:color="auto" w:fill="auto"/>
          </w:tcPr>
          <w:p w14:paraId="7360D904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  <w:bookmarkStart w:id="12" w:name="Tab_TOP_Nr"/>
            <w:bookmarkEnd w:id="12"/>
          </w:p>
        </w:tc>
        <w:tc>
          <w:tcPr>
            <w:tcW w:w="8789" w:type="dxa"/>
            <w:shd w:val="clear" w:color="auto" w:fill="auto"/>
          </w:tcPr>
          <w:p w14:paraId="65726FED" w14:textId="77777777" w:rsidR="00A93BC7" w:rsidRPr="00903C91" w:rsidRDefault="0050335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3" w:name="Tab_TOP_OEFFTEXT"/>
            <w:bookmarkStart w:id="14" w:name="Tab_TOP_OEFFTEXT2"/>
            <w:bookmarkEnd w:id="13"/>
            <w:bookmarkEnd w:id="14"/>
          </w:p>
        </w:tc>
      </w:tr>
      <w:tr w:rsidR="00CC0572" w14:paraId="56FA4ADE" w14:textId="77777777" w:rsidTr="00903C91">
        <w:tc>
          <w:tcPr>
            <w:tcW w:w="779" w:type="dxa"/>
            <w:shd w:val="clear" w:color="auto" w:fill="auto"/>
          </w:tcPr>
          <w:p w14:paraId="22647EEC" w14:textId="77777777" w:rsidR="00A93BC7" w:rsidRPr="00903C91" w:rsidRDefault="0050335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0465F87B" w14:textId="77777777" w:rsidR="00A93BC7" w:rsidRPr="00903C91" w:rsidRDefault="0050335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Begrüßung, Eröffnung der Sitzung und Feststellung der Ordnungsmäßigkeit der Einladung, der Anwesenheit und der Beschlussfähigkeit durch den Bürgermeister, sowie Anträge zur Tagesordnung</w:t>
            </w:r>
          </w:p>
        </w:tc>
      </w:tr>
      <w:tr w:rsidR="00CC0572" w14:paraId="41C5439E" w14:textId="77777777" w:rsidTr="00903C91">
        <w:tc>
          <w:tcPr>
            <w:tcW w:w="779" w:type="dxa"/>
            <w:shd w:val="clear" w:color="auto" w:fill="auto"/>
          </w:tcPr>
          <w:p w14:paraId="5B170BBA" w14:textId="77777777" w:rsidR="00A93BC7" w:rsidRPr="00903C91" w:rsidRDefault="0050335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1E29B9AF" w14:textId="77777777" w:rsidR="00A93BC7" w:rsidRPr="00903C91" w:rsidRDefault="0050335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CC0572" w14:paraId="13E468B2" w14:textId="77777777" w:rsidTr="00903C91">
        <w:tc>
          <w:tcPr>
            <w:tcW w:w="779" w:type="dxa"/>
            <w:shd w:val="clear" w:color="auto" w:fill="auto"/>
          </w:tcPr>
          <w:p w14:paraId="47BFE475" w14:textId="77777777" w:rsidR="00A93BC7" w:rsidRPr="00903C91" w:rsidRDefault="0050335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27AC311A" w14:textId="77777777" w:rsidR="00A93BC7" w:rsidRPr="00903C91" w:rsidRDefault="0050335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Bürgermeisters</w:t>
            </w:r>
          </w:p>
        </w:tc>
      </w:tr>
      <w:tr w:rsidR="00CC0572" w14:paraId="34CF30B6" w14:textId="77777777" w:rsidTr="00903C91">
        <w:tc>
          <w:tcPr>
            <w:tcW w:w="779" w:type="dxa"/>
            <w:shd w:val="clear" w:color="auto" w:fill="auto"/>
          </w:tcPr>
          <w:p w14:paraId="3C913B9F" w14:textId="77777777" w:rsidR="00A93BC7" w:rsidRPr="00903C91" w:rsidRDefault="0050335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2AA91D20" w14:textId="77777777" w:rsidR="00A93BC7" w:rsidRPr="00903C91" w:rsidRDefault="0050335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Einwohnerfragezeit</w:t>
            </w:r>
          </w:p>
        </w:tc>
      </w:tr>
      <w:tr w:rsidR="00CC0572" w14:paraId="7D8C8201" w14:textId="77777777" w:rsidTr="00903C91">
        <w:tc>
          <w:tcPr>
            <w:tcW w:w="779" w:type="dxa"/>
            <w:shd w:val="clear" w:color="auto" w:fill="auto"/>
          </w:tcPr>
          <w:p w14:paraId="0B8C9907" w14:textId="77777777" w:rsidR="00A93BC7" w:rsidRPr="00903C91" w:rsidRDefault="0050335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2BD74C07" w14:textId="77777777" w:rsidR="00A93BC7" w:rsidRPr="00903C91" w:rsidRDefault="0050335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Verpflichtung eines neuen Gemeindevertreters</w:t>
            </w:r>
          </w:p>
        </w:tc>
      </w:tr>
      <w:tr w:rsidR="00CC0572" w14:paraId="0E13A660" w14:textId="77777777" w:rsidTr="00903C91">
        <w:tc>
          <w:tcPr>
            <w:tcW w:w="779" w:type="dxa"/>
            <w:shd w:val="clear" w:color="auto" w:fill="auto"/>
          </w:tcPr>
          <w:p w14:paraId="12645BEC" w14:textId="77777777" w:rsidR="00A93BC7" w:rsidRPr="00903C91" w:rsidRDefault="0050335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2F273471" w14:textId="77777777" w:rsidR="00A93BC7" w:rsidRPr="00903C91" w:rsidRDefault="0050335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Wahl zwei neuer Mitglieder für den Gemeindeausschuss</w:t>
            </w:r>
          </w:p>
        </w:tc>
      </w:tr>
      <w:tr w:rsidR="00CC0572" w14:paraId="0C9E7A6B" w14:textId="77777777" w:rsidTr="00903C91">
        <w:tc>
          <w:tcPr>
            <w:tcW w:w="779" w:type="dxa"/>
            <w:shd w:val="clear" w:color="auto" w:fill="auto"/>
          </w:tcPr>
          <w:p w14:paraId="22E263C1" w14:textId="77777777" w:rsidR="00A93BC7" w:rsidRPr="00903C91" w:rsidRDefault="0050335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6219A366" w14:textId="77777777" w:rsidR="00A93BC7" w:rsidRPr="00903C91" w:rsidRDefault="0050335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Wahl eines neuen Mitgliedes des Beirates für Abwasserfragen</w:t>
            </w:r>
          </w:p>
        </w:tc>
      </w:tr>
      <w:tr w:rsidR="00CC0572" w14:paraId="369EDD13" w14:textId="77777777" w:rsidTr="00903C91">
        <w:tc>
          <w:tcPr>
            <w:tcW w:w="779" w:type="dxa"/>
            <w:shd w:val="clear" w:color="auto" w:fill="auto"/>
          </w:tcPr>
          <w:p w14:paraId="36CAFFBD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24C1B739" w14:textId="77777777" w:rsidR="00A93BC7" w:rsidRPr="00903C91" w:rsidRDefault="00A93BC7" w:rsidP="00DF759C">
            <w:pPr>
              <w:keepNext/>
              <w:keepLines/>
              <w:rPr>
                <w:rFonts w:cs="Arial"/>
                <w:lang w:val="en-US"/>
              </w:rPr>
            </w:pPr>
          </w:p>
        </w:tc>
      </w:tr>
      <w:tr w:rsidR="00CC0572" w14:paraId="697AA2A4" w14:textId="77777777" w:rsidTr="00903C91">
        <w:tc>
          <w:tcPr>
            <w:tcW w:w="779" w:type="dxa"/>
            <w:shd w:val="clear" w:color="auto" w:fill="auto"/>
          </w:tcPr>
          <w:p w14:paraId="0793F3CE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51FCC767" w14:textId="77777777" w:rsidR="00A93BC7" w:rsidRPr="00903C91" w:rsidRDefault="0050335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CC0572" w14:paraId="6D07D7D1" w14:textId="77777777" w:rsidTr="00903C91">
        <w:tc>
          <w:tcPr>
            <w:tcW w:w="779" w:type="dxa"/>
            <w:shd w:val="clear" w:color="auto" w:fill="auto"/>
          </w:tcPr>
          <w:p w14:paraId="20BE60D2" w14:textId="77777777" w:rsidR="00A93BC7" w:rsidRPr="00903C91" w:rsidRDefault="0050335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429519B4" w14:textId="77777777" w:rsidR="00A93BC7" w:rsidRPr="00903C91" w:rsidRDefault="0050335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Bürgermeisters</w:t>
            </w:r>
          </w:p>
        </w:tc>
      </w:tr>
      <w:tr w:rsidR="00CC0572" w14:paraId="7F1E2037" w14:textId="77777777" w:rsidTr="00903C91">
        <w:tc>
          <w:tcPr>
            <w:tcW w:w="779" w:type="dxa"/>
            <w:shd w:val="clear" w:color="auto" w:fill="auto"/>
          </w:tcPr>
          <w:p w14:paraId="60EF6D6D" w14:textId="77777777" w:rsidR="00A93BC7" w:rsidRPr="00903C91" w:rsidRDefault="0050335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5C45DC37" w14:textId="77777777" w:rsidR="00A93BC7" w:rsidRPr="00903C91" w:rsidRDefault="0050335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Abgabe von Stellungnahmen zu eingegangenen Bauanträgen und Bauvoranfragen (sofern vorhanden)</w:t>
            </w:r>
          </w:p>
        </w:tc>
      </w:tr>
    </w:tbl>
    <w:p w14:paraId="41C6CFF2" w14:textId="77777777" w:rsidR="00C25091" w:rsidRPr="001D4565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p w14:paraId="03245B66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5" w:name="Si_Vorsitz"/>
    <w:p w14:paraId="24D2FB6C" w14:textId="77777777" w:rsidR="00724419" w:rsidRPr="00101A13" w:rsidRDefault="00503359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Lau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 w:rsidR="00AF2639">
        <w:rPr>
          <w:rFonts w:ascii="Monotype Corsiva" w:hAnsi="Monotype Corsiva" w:cs="Arial"/>
          <w:bCs/>
          <w:noProof/>
          <w:sz w:val="32"/>
          <w:szCs w:val="32"/>
          <w:lang w:val="en-GB"/>
        </w:rPr>
        <w:t>Lau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5"/>
    </w:p>
    <w:bookmarkStart w:id="16" w:name="Si_Titel"/>
    <w:p w14:paraId="4D042DE3" w14:textId="77777777" w:rsidR="00724419" w:rsidRPr="001D4565" w:rsidRDefault="00503359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Bürgermeister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AF2639">
        <w:rPr>
          <w:rFonts w:cs="Arial"/>
          <w:bCs/>
          <w:noProof/>
          <w:sz w:val="24"/>
          <w:szCs w:val="24"/>
          <w:lang w:val="en-GB"/>
        </w:rPr>
        <w:t>Bürgermeister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6"/>
    </w:p>
    <w:sectPr w:rsidR="00724419" w:rsidRPr="001D4565" w:rsidSect="004E490F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C"/>
    <w:rsid w:val="00004D60"/>
    <w:rsid w:val="00006B61"/>
    <w:rsid w:val="000374BF"/>
    <w:rsid w:val="00057A94"/>
    <w:rsid w:val="000B2D0D"/>
    <w:rsid w:val="000E5EE2"/>
    <w:rsid w:val="000E6C25"/>
    <w:rsid w:val="001015A9"/>
    <w:rsid w:val="00101A13"/>
    <w:rsid w:val="001133AF"/>
    <w:rsid w:val="001354A7"/>
    <w:rsid w:val="001406C8"/>
    <w:rsid w:val="00170F6F"/>
    <w:rsid w:val="00187899"/>
    <w:rsid w:val="001D4565"/>
    <w:rsid w:val="00280A5F"/>
    <w:rsid w:val="002A38B6"/>
    <w:rsid w:val="002B2A96"/>
    <w:rsid w:val="002F7D2A"/>
    <w:rsid w:val="00333361"/>
    <w:rsid w:val="00365E1F"/>
    <w:rsid w:val="00390934"/>
    <w:rsid w:val="003A631E"/>
    <w:rsid w:val="003A70C5"/>
    <w:rsid w:val="003B49C0"/>
    <w:rsid w:val="004130F4"/>
    <w:rsid w:val="00457B6F"/>
    <w:rsid w:val="0047691E"/>
    <w:rsid w:val="00490286"/>
    <w:rsid w:val="00493BB8"/>
    <w:rsid w:val="004A3C65"/>
    <w:rsid w:val="004E490F"/>
    <w:rsid w:val="00503359"/>
    <w:rsid w:val="00587B8C"/>
    <w:rsid w:val="005B233A"/>
    <w:rsid w:val="005C18AF"/>
    <w:rsid w:val="005C26AC"/>
    <w:rsid w:val="005D0E72"/>
    <w:rsid w:val="005D2F2B"/>
    <w:rsid w:val="005E5617"/>
    <w:rsid w:val="005F13A0"/>
    <w:rsid w:val="00602EE4"/>
    <w:rsid w:val="006038BB"/>
    <w:rsid w:val="00647ED0"/>
    <w:rsid w:val="00695745"/>
    <w:rsid w:val="006B10F2"/>
    <w:rsid w:val="006B11BC"/>
    <w:rsid w:val="006C65C1"/>
    <w:rsid w:val="006D1E9B"/>
    <w:rsid w:val="006F75F6"/>
    <w:rsid w:val="006F7E1B"/>
    <w:rsid w:val="007111F2"/>
    <w:rsid w:val="007139F6"/>
    <w:rsid w:val="007229DA"/>
    <w:rsid w:val="00723905"/>
    <w:rsid w:val="00724419"/>
    <w:rsid w:val="00751B37"/>
    <w:rsid w:val="0077152B"/>
    <w:rsid w:val="007B7E04"/>
    <w:rsid w:val="00817E06"/>
    <w:rsid w:val="00821E0A"/>
    <w:rsid w:val="008254C8"/>
    <w:rsid w:val="00846677"/>
    <w:rsid w:val="008C2E41"/>
    <w:rsid w:val="008D14C2"/>
    <w:rsid w:val="008E6A23"/>
    <w:rsid w:val="008F2C4E"/>
    <w:rsid w:val="00903C91"/>
    <w:rsid w:val="00941952"/>
    <w:rsid w:val="009559A3"/>
    <w:rsid w:val="00966CB1"/>
    <w:rsid w:val="0099581A"/>
    <w:rsid w:val="009A065D"/>
    <w:rsid w:val="009B2A1D"/>
    <w:rsid w:val="009C21C3"/>
    <w:rsid w:val="00A30D76"/>
    <w:rsid w:val="00A46128"/>
    <w:rsid w:val="00A75952"/>
    <w:rsid w:val="00A93BC7"/>
    <w:rsid w:val="00AF2639"/>
    <w:rsid w:val="00B004EB"/>
    <w:rsid w:val="00B1128E"/>
    <w:rsid w:val="00B12B21"/>
    <w:rsid w:val="00B30632"/>
    <w:rsid w:val="00B41055"/>
    <w:rsid w:val="00B76D98"/>
    <w:rsid w:val="00BB7A02"/>
    <w:rsid w:val="00BE31EC"/>
    <w:rsid w:val="00C2265E"/>
    <w:rsid w:val="00C25091"/>
    <w:rsid w:val="00C33AFE"/>
    <w:rsid w:val="00C4169A"/>
    <w:rsid w:val="00C46691"/>
    <w:rsid w:val="00C6731F"/>
    <w:rsid w:val="00CB1E4C"/>
    <w:rsid w:val="00CC0572"/>
    <w:rsid w:val="00CE69C4"/>
    <w:rsid w:val="00D043DA"/>
    <w:rsid w:val="00D106EF"/>
    <w:rsid w:val="00D10903"/>
    <w:rsid w:val="00D40901"/>
    <w:rsid w:val="00D54D71"/>
    <w:rsid w:val="00D552ED"/>
    <w:rsid w:val="00DF5A79"/>
    <w:rsid w:val="00DF759C"/>
    <w:rsid w:val="00E31485"/>
    <w:rsid w:val="00E33E21"/>
    <w:rsid w:val="00E63466"/>
    <w:rsid w:val="00EF648B"/>
    <w:rsid w:val="00F02850"/>
    <w:rsid w:val="00F04F21"/>
    <w:rsid w:val="00F230C7"/>
    <w:rsid w:val="00F446DE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1D1F6"/>
  <w15:chartTrackingRefBased/>
  <w15:docId w15:val="{91863119-88E0-4913-A3F8-5E0747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170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2026-02-10T13:27:00Z</cp:lastPrinted>
  <dcterms:created xsi:type="dcterms:W3CDTF">2026-02-11T07:56:00Z</dcterms:created>
  <dcterms:modified xsi:type="dcterms:W3CDTF">2026-02-11T07:56:00Z</dcterms:modified>
</cp:coreProperties>
</file>